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B9" w:rsidRDefault="002D55B9" w:rsidP="00C3058E">
      <w:pPr>
        <w:spacing w:after="0"/>
        <w:ind w:left="3960" w:hanging="378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 администрацию Кемеровского               муниципального района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___________________________________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(указываются полностью: Ф.И.О. гражданина или лица,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представляющего организацию; наименование организации)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</w:t>
      </w:r>
    </w:p>
    <w:p w:rsidR="002D55B9" w:rsidRDefault="002D55B9" w:rsidP="006E421F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(место жительства, телефон; адрес организации, телефон)</w:t>
      </w:r>
    </w:p>
    <w:p w:rsidR="002D55B9" w:rsidRDefault="002D55B9" w:rsidP="006E421F">
      <w:pPr>
        <w:spacing w:after="0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____________________________________________________</w:t>
      </w:r>
    </w:p>
    <w:p w:rsidR="002D55B9" w:rsidRDefault="002D55B9" w:rsidP="00E73F7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2D55B9" w:rsidRDefault="002D55B9" w:rsidP="00E73F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55B9" w:rsidRDefault="002D55B9" w:rsidP="00E73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</w:t>
      </w:r>
    </w:p>
    <w:p w:rsidR="002D55B9" w:rsidRDefault="002D55B9" w:rsidP="00E73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гражданина, представителя организации (юридического лица)</w:t>
      </w:r>
    </w:p>
    <w:p w:rsidR="002D55B9" w:rsidRDefault="002D55B9" w:rsidP="00E73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2D55B9" w:rsidRDefault="002D55B9">
      <w:pPr>
        <w:rPr>
          <w:rFonts w:ascii="Times New Roman" w:hAnsi="Times New Roman"/>
          <w:sz w:val="28"/>
          <w:szCs w:val="28"/>
        </w:rPr>
      </w:pPr>
    </w:p>
    <w:p w:rsidR="002D55B9" w:rsidRDefault="002D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Сообщаю, что:</w:t>
      </w:r>
    </w:p>
    <w:p w:rsidR="002D55B9" w:rsidRDefault="002D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D55B9" w:rsidRDefault="002D55B9" w:rsidP="00E73F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E73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(описание обстоятельств, при которых гражданину, представителю организации стало известно о коррупционных правонарушениях гражданского служащего в связи с исполнением им служебных (должностных) обязанностей (дата, место, время); подробные сведения о коррупционных правонарушениях; все известные сведения о лице (лицах), совершивших коррупционные правонарушения;  материалы, подтверждающие указанные в обращении факты (при наличии); другая информация).</w:t>
      </w: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5B9" w:rsidRDefault="002D55B9" w:rsidP="00882C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_________________________________</w:t>
      </w:r>
    </w:p>
    <w:p w:rsidR="002D55B9" w:rsidRPr="00862A88" w:rsidRDefault="002D55B9" w:rsidP="00862A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(дата)                                                                                          (подпись, инициалы и фамилия)</w:t>
      </w:r>
    </w:p>
    <w:sectPr w:rsidR="002D55B9" w:rsidRPr="00862A88" w:rsidSect="00C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F7D"/>
    <w:rsid w:val="00116BC3"/>
    <w:rsid w:val="00130541"/>
    <w:rsid w:val="001B7FE5"/>
    <w:rsid w:val="002D55B9"/>
    <w:rsid w:val="006E421F"/>
    <w:rsid w:val="00710B6C"/>
    <w:rsid w:val="00862A88"/>
    <w:rsid w:val="00882CEA"/>
    <w:rsid w:val="009556D6"/>
    <w:rsid w:val="00C3058E"/>
    <w:rsid w:val="00C6152B"/>
    <w:rsid w:val="00C91682"/>
    <w:rsid w:val="00DF3B4D"/>
    <w:rsid w:val="00E73F7D"/>
    <w:rsid w:val="00E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392</Words>
  <Characters>2238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В Администрацию Правительства Кузбасса</dc:title>
  <dc:subject/>
  <dc:creator>dep</dc:creator>
  <cp:keywords/>
  <dc:description/>
  <cp:lastModifiedBy>Морозова</cp:lastModifiedBy>
  <cp:revision>3</cp:revision>
  <cp:lastPrinted>2014-10-02T07:33:00Z</cp:lastPrinted>
  <dcterms:created xsi:type="dcterms:W3CDTF">2020-08-31T05:14:00Z</dcterms:created>
  <dcterms:modified xsi:type="dcterms:W3CDTF">2020-08-31T05:16:00Z</dcterms:modified>
</cp:coreProperties>
</file>